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F1A" w:rsidRDefault="008B788A" w:rsidP="00962F1A">
      <w:r w:rsidRPr="0011306E">
        <w:t>Letterhead Template,</w:t>
      </w:r>
    </w:p>
    <w:p w:rsidR="00962F1A" w:rsidRDefault="00962F1A" w:rsidP="00962F1A"/>
    <w:p w:rsidR="0011306E" w:rsidRPr="0011306E" w:rsidRDefault="00962F1A" w:rsidP="00962F1A">
      <w:r>
        <w:t>Content goes here.</w:t>
      </w:r>
    </w:p>
    <w:p w:rsidR="008B788A" w:rsidRPr="0011306E" w:rsidRDefault="008B788A" w:rsidP="0011306E"/>
    <w:p w:rsidR="008B788A" w:rsidRPr="0011306E" w:rsidRDefault="006C0A4D" w:rsidP="0011306E">
      <w:r w:rsidRPr="0011306E">
        <w:softHyphen/>
      </w:r>
    </w:p>
    <w:sectPr w:rsidR="008B788A" w:rsidRPr="0011306E" w:rsidSect="00962F1A">
      <w:headerReference w:type="first" r:id="rId7"/>
      <w:footerReference w:type="first" r:id="rId8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9FA" w:rsidRDefault="002519FA" w:rsidP="00EE736B">
      <w:r>
        <w:separator/>
      </w:r>
    </w:p>
  </w:endnote>
  <w:endnote w:type="continuationSeparator" w:id="0">
    <w:p w:rsidR="002519FA" w:rsidRDefault="002519FA" w:rsidP="00EE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rs Eaves All Petite Caps OT">
    <w:altName w:val="Calibri"/>
    <w:panose1 w:val="02000603080000020003"/>
    <w:charset w:val="4D"/>
    <w:family w:val="auto"/>
    <w:notTrueType/>
    <w:pitch w:val="variable"/>
    <w:sig w:usb0="00000003" w:usb1="00000001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88A" w:rsidRDefault="00CA71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5B99C5" wp14:editId="0B26ED11">
              <wp:simplePos x="0" y="0"/>
              <wp:positionH relativeFrom="margin">
                <wp:posOffset>1369060</wp:posOffset>
              </wp:positionH>
              <wp:positionV relativeFrom="paragraph">
                <wp:posOffset>-494665</wp:posOffset>
              </wp:positionV>
              <wp:extent cx="3314700" cy="355600"/>
              <wp:effectExtent l="0" t="0" r="0" b="0"/>
              <wp:wrapNone/>
              <wp:docPr id="155384361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B6D06" w:rsidRPr="008B6D06" w:rsidRDefault="00CA7167" w:rsidP="008B6D06">
                          <w:pPr>
                            <w:rPr>
                              <w:rFonts w:ascii="Mrs Eaves All Petite Caps OT" w:hAnsi="Mrs Eaves All Petite Caps OT"/>
                              <w:color w:val="006947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rs Eaves All Petite Caps OT" w:hAnsi="Mrs Eaves All Petite Caps OT"/>
                              <w:noProof/>
                              <w:color w:val="006947" w:themeColor="text2"/>
                              <w:sz w:val="36"/>
                              <w:szCs w:val="36"/>
                            </w:rPr>
                            <w:softHyphen/>
                          </w:r>
                          <w:r>
                            <w:rPr>
                              <w:rFonts w:ascii="Mrs Eaves All Petite Caps OT" w:hAnsi="Mrs Eaves All Petite Caps OT"/>
                              <w:noProof/>
                              <w:color w:val="006947" w:themeColor="text2"/>
                              <w:sz w:val="36"/>
                              <w:szCs w:val="36"/>
                            </w:rPr>
                            <w:drawing>
                              <wp:inline distT="0" distB="0" distL="0" distR="0">
                                <wp:extent cx="3115945" cy="188562"/>
                                <wp:effectExtent l="0" t="0" r="0" b="5715"/>
                                <wp:docPr id="209813399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8133995" name="Picture 20981339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5945" cy="1885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6D06" w:rsidRDefault="008B6D06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B9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8pt;margin-top:-38.95pt;width:261pt;height:28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" fillcolor="white [3201]" stroked="f" strokeweight=".5pt">
              <v:textbox>
                <w:txbxContent>
                  <w:p w:rsidR="008B6D06" w:rsidRPr="008B6D06" w:rsidRDefault="00CA7167" w:rsidP="008B6D06">
                    <w:pPr>
                      <w:rPr>
                        <w:rFonts w:ascii="Mrs Eaves All Petite Caps OT" w:hAnsi="Mrs Eaves All Petite Caps OT"/>
                        <w:color w:val="006947" w:themeColor="text2"/>
                        <w:sz w:val="36"/>
                        <w:szCs w:val="36"/>
                      </w:rPr>
                    </w:pPr>
                    <w:r>
                      <w:rPr>
                        <w:rFonts w:ascii="Mrs Eaves All Petite Caps OT" w:hAnsi="Mrs Eaves All Petite Caps OT"/>
                        <w:noProof/>
                        <w:color w:val="006947" w:themeColor="text2"/>
                        <w:sz w:val="36"/>
                        <w:szCs w:val="36"/>
                      </w:rPr>
                      <w:softHyphen/>
                    </w:r>
                    <w:r>
                      <w:rPr>
                        <w:rFonts w:ascii="Mrs Eaves All Petite Caps OT" w:hAnsi="Mrs Eaves All Petite Caps OT"/>
                        <w:noProof/>
                        <w:color w:val="006947" w:themeColor="text2"/>
                        <w:sz w:val="36"/>
                        <w:szCs w:val="36"/>
                      </w:rPr>
                      <w:drawing>
                        <wp:inline distT="0" distB="0" distL="0" distR="0">
                          <wp:extent cx="3115945" cy="188562"/>
                          <wp:effectExtent l="0" t="0" r="0" b="5715"/>
                          <wp:docPr id="209813399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98133995" name="Picture 209813399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5945" cy="188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6D06" w:rsidRDefault="008B6D06"/>
                </w:txbxContent>
              </v:textbox>
              <w10:wrap anchorx="margin"/>
            </v:shape>
          </w:pict>
        </mc:Fallback>
      </mc:AlternateContent>
    </w:r>
    <w:r w:rsidR="008B6D0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3E8B05" wp14:editId="2867EE66">
              <wp:simplePos x="0" y="0"/>
              <wp:positionH relativeFrom="column">
                <wp:posOffset>3060700</wp:posOffset>
              </wp:positionH>
              <wp:positionV relativeFrom="paragraph">
                <wp:posOffset>-177165</wp:posOffset>
              </wp:positionV>
              <wp:extent cx="2933700" cy="706120"/>
              <wp:effectExtent l="0" t="0" r="0" b="5080"/>
              <wp:wrapNone/>
              <wp:docPr id="188846378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70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E06D9" w:rsidRDefault="00CE06D9" w:rsidP="00CE06D9">
                          <w:pPr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761E52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718.340.</w:t>
                          </w:r>
                          <w:r w:rsidR="00962F1A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####</w:t>
                          </w:r>
                        </w:p>
                        <w:p w:rsidR="00CE06D9" w:rsidRDefault="00962F1A" w:rsidP="00CE06D9">
                          <w:pPr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email</w:t>
                          </w:r>
                          <w:r w:rsidR="00CE06D9" w:rsidRPr="00391069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@law.cuny.edu</w:t>
                          </w:r>
                        </w:p>
                        <w:p w:rsidR="00CE06D9" w:rsidRDefault="00CE06D9" w:rsidP="00CE06D9">
                          <w:pPr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law.cuny.edu</w:t>
                          </w:r>
                        </w:p>
                        <w:p w:rsidR="001C1B9A" w:rsidRDefault="001C1B9A" w:rsidP="008B6D06">
                          <w:pPr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E8B05" id="_x0000_s1027" type="#_x0000_t202" style="position:absolute;margin-left:241pt;margin-top:-13.95pt;width:231pt;height:5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" fillcolor="white [3201]" stroked="f" strokeweight=".5pt">
              <v:textbox>
                <w:txbxContent>
                  <w:p w:rsidR="00CE06D9" w:rsidRDefault="00CE06D9" w:rsidP="00CE06D9">
                    <w:pPr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761E52">
                      <w:rPr>
                        <w:rFonts w:ascii="Roboto" w:hAnsi="Roboto"/>
                        <w:sz w:val="17"/>
                        <w:szCs w:val="17"/>
                      </w:rPr>
                      <w:t>718.340.</w:t>
                    </w:r>
                    <w:r w:rsidR="00962F1A">
                      <w:rPr>
                        <w:rFonts w:ascii="Roboto" w:hAnsi="Roboto"/>
                        <w:sz w:val="17"/>
                        <w:szCs w:val="17"/>
                      </w:rPr>
                      <w:t>####</w:t>
                    </w:r>
                  </w:p>
                  <w:p w:rsidR="00CE06D9" w:rsidRDefault="00962F1A" w:rsidP="00CE06D9">
                    <w:pPr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sz w:val="17"/>
                        <w:szCs w:val="17"/>
                      </w:rPr>
                      <w:t>email</w:t>
                    </w:r>
                    <w:r w:rsidR="00CE06D9" w:rsidRPr="00391069">
                      <w:rPr>
                        <w:rFonts w:ascii="Roboto" w:hAnsi="Roboto"/>
                        <w:sz w:val="17"/>
                        <w:szCs w:val="17"/>
                      </w:rPr>
                      <w:t>@law.cuny.edu</w:t>
                    </w:r>
                  </w:p>
                  <w:p w:rsidR="00CE06D9" w:rsidRDefault="00CE06D9" w:rsidP="00CE06D9">
                    <w:pPr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sz w:val="17"/>
                        <w:szCs w:val="17"/>
                      </w:rPr>
                      <w:t>law.cuny.edu</w:t>
                    </w:r>
                  </w:p>
                  <w:p w:rsidR="001C1B9A" w:rsidRDefault="001C1B9A" w:rsidP="008B6D06">
                    <w:pPr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8B6D0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153828" wp14:editId="34183996">
              <wp:simplePos x="0" y="0"/>
              <wp:positionH relativeFrom="column">
                <wp:posOffset>0</wp:posOffset>
              </wp:positionH>
              <wp:positionV relativeFrom="paragraph">
                <wp:posOffset>-177165</wp:posOffset>
              </wp:positionV>
              <wp:extent cx="2794000" cy="706120"/>
              <wp:effectExtent l="0" t="0" r="0" b="5080"/>
              <wp:wrapNone/>
              <wp:docPr id="151814156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70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E06D9" w:rsidRPr="00962F1A" w:rsidRDefault="00962F1A" w:rsidP="00CE06D9">
                          <w:pPr>
                            <w:rPr>
                              <w:rFonts w:ascii="Roboto" w:hAnsi="Roboto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sz w:val="17"/>
                              <w:szCs w:val="17"/>
                            </w:rPr>
                            <w:t>First</w:t>
                          </w:r>
                          <w:r w:rsidRPr="00962F1A">
                            <w:rPr>
                              <w:rFonts w:ascii="Roboto" w:hAnsi="Roboto"/>
                              <w:b/>
                              <w:bCs/>
                              <w:sz w:val="17"/>
                              <w:szCs w:val="17"/>
                            </w:rPr>
                            <w:t>Name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/>
                              <w:b/>
                              <w:bCs/>
                              <w:sz w:val="17"/>
                              <w:szCs w:val="17"/>
                            </w:rPr>
                            <w:t>LastName</w:t>
                          </w:r>
                          <w:proofErr w:type="spellEnd"/>
                        </w:p>
                        <w:p w:rsidR="00CE06D9" w:rsidRPr="008B788A" w:rsidRDefault="00CE06D9" w:rsidP="00CE06D9">
                          <w:pPr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8B788A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CUNY School of Law</w:t>
                          </w:r>
                        </w:p>
                        <w:p w:rsidR="00CE06D9" w:rsidRPr="008B788A" w:rsidRDefault="00CE06D9" w:rsidP="00CE06D9">
                          <w:pPr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8B788A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2 Court Square,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5-106</w:t>
                          </w:r>
                        </w:p>
                        <w:p w:rsidR="00CE06D9" w:rsidRPr="008B788A" w:rsidRDefault="00CE06D9" w:rsidP="00CE06D9">
                          <w:pPr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8B788A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Long Island City, NY 11101-4356</w:t>
                          </w:r>
                        </w:p>
                        <w:p w:rsidR="001C1B9A" w:rsidRPr="008B788A" w:rsidRDefault="001C1B9A" w:rsidP="001C1B9A">
                          <w:pPr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53828" id="_x0000_s1028" type="#_x0000_t202" style="position:absolute;margin-left:0;margin-top:-13.95pt;width:220pt;height:5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" fillcolor="white [3201]" stroked="f" strokeweight=".5pt">
              <v:textbox>
                <w:txbxContent>
                  <w:p w:rsidR="00CE06D9" w:rsidRPr="00962F1A" w:rsidRDefault="00962F1A" w:rsidP="00CE06D9">
                    <w:pPr>
                      <w:rPr>
                        <w:rFonts w:ascii="Roboto" w:hAnsi="Roboto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b/>
                        <w:bCs/>
                        <w:sz w:val="17"/>
                        <w:szCs w:val="17"/>
                      </w:rPr>
                      <w:t>First</w:t>
                    </w:r>
                    <w:r w:rsidRPr="00962F1A">
                      <w:rPr>
                        <w:rFonts w:ascii="Roboto" w:hAnsi="Roboto"/>
                        <w:b/>
                        <w:bCs/>
                        <w:sz w:val="17"/>
                        <w:szCs w:val="17"/>
                      </w:rPr>
                      <w:t>Name</w:t>
                    </w:r>
                    <w:r>
                      <w:rPr>
                        <w:rFonts w:ascii="Roboto" w:hAnsi="Roboto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/>
                        <w:b/>
                        <w:bCs/>
                        <w:sz w:val="17"/>
                        <w:szCs w:val="17"/>
                      </w:rPr>
                      <w:t>LastName</w:t>
                    </w:r>
                    <w:proofErr w:type="spellEnd"/>
                  </w:p>
                  <w:p w:rsidR="00CE06D9" w:rsidRPr="008B788A" w:rsidRDefault="00CE06D9" w:rsidP="00CE06D9">
                    <w:pPr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8B788A">
                      <w:rPr>
                        <w:rFonts w:ascii="Roboto" w:hAnsi="Roboto"/>
                        <w:sz w:val="17"/>
                        <w:szCs w:val="17"/>
                      </w:rPr>
                      <w:t>CUNY School of Law</w:t>
                    </w:r>
                  </w:p>
                  <w:p w:rsidR="00CE06D9" w:rsidRPr="008B788A" w:rsidRDefault="00CE06D9" w:rsidP="00CE06D9">
                    <w:pPr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8B788A">
                      <w:rPr>
                        <w:rFonts w:ascii="Roboto" w:hAnsi="Roboto"/>
                        <w:sz w:val="17"/>
                        <w:szCs w:val="17"/>
                      </w:rPr>
                      <w:t xml:space="preserve">2 Court Square,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5-106</w:t>
                    </w:r>
                  </w:p>
                  <w:p w:rsidR="00CE06D9" w:rsidRPr="008B788A" w:rsidRDefault="00CE06D9" w:rsidP="00CE06D9">
                    <w:pPr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8B788A">
                      <w:rPr>
                        <w:rFonts w:ascii="Roboto" w:hAnsi="Roboto"/>
                        <w:sz w:val="17"/>
                        <w:szCs w:val="17"/>
                      </w:rPr>
                      <w:t>Long Island City, NY 11101-4356</w:t>
                    </w:r>
                  </w:p>
                  <w:p w:rsidR="001C1B9A" w:rsidRPr="008B788A" w:rsidRDefault="001C1B9A" w:rsidP="001C1B9A">
                    <w:pPr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8B6D0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-302895</wp:posOffset>
              </wp:positionV>
              <wp:extent cx="5905500" cy="0"/>
              <wp:effectExtent l="0" t="0" r="12700" b="12700"/>
              <wp:wrapNone/>
              <wp:docPr id="206767944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50ABD5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23.85pt" to="472pt,-2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" strokecolor="#006946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9FA" w:rsidRDefault="002519FA" w:rsidP="00EE736B">
      <w:r>
        <w:separator/>
      </w:r>
    </w:p>
  </w:footnote>
  <w:footnote w:type="continuationSeparator" w:id="0">
    <w:p w:rsidR="002519FA" w:rsidRDefault="002519FA" w:rsidP="00EE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945" w:rsidRDefault="008B788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5C95F6" wp14:editId="57F1B789">
          <wp:simplePos x="0" y="0"/>
          <wp:positionH relativeFrom="column">
            <wp:posOffset>24765</wp:posOffset>
          </wp:positionH>
          <wp:positionV relativeFrom="paragraph">
            <wp:posOffset>-458894</wp:posOffset>
          </wp:positionV>
          <wp:extent cx="1848351" cy="212725"/>
          <wp:effectExtent l="0" t="0" r="6350" b="3175"/>
          <wp:wrapNone/>
          <wp:docPr id="1506976006" name="Picture 15069760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76006" name="Picture 150697600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8351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8A"/>
    <w:rsid w:val="00011E05"/>
    <w:rsid w:val="00036BD7"/>
    <w:rsid w:val="00041AD1"/>
    <w:rsid w:val="00067964"/>
    <w:rsid w:val="0007132B"/>
    <w:rsid w:val="00076612"/>
    <w:rsid w:val="000A2945"/>
    <w:rsid w:val="000F3574"/>
    <w:rsid w:val="00103CC9"/>
    <w:rsid w:val="0011306E"/>
    <w:rsid w:val="001C1B9A"/>
    <w:rsid w:val="001D2195"/>
    <w:rsid w:val="001D34BA"/>
    <w:rsid w:val="00224C49"/>
    <w:rsid w:val="002374C4"/>
    <w:rsid w:val="00237D31"/>
    <w:rsid w:val="002519FA"/>
    <w:rsid w:val="002553A1"/>
    <w:rsid w:val="0026603C"/>
    <w:rsid w:val="00275DD0"/>
    <w:rsid w:val="002B0DB2"/>
    <w:rsid w:val="002B42D9"/>
    <w:rsid w:val="00337B72"/>
    <w:rsid w:val="00424B15"/>
    <w:rsid w:val="00456F8C"/>
    <w:rsid w:val="00481E4E"/>
    <w:rsid w:val="004872DD"/>
    <w:rsid w:val="004A4B53"/>
    <w:rsid w:val="004C62C2"/>
    <w:rsid w:val="004C6BB4"/>
    <w:rsid w:val="004E0159"/>
    <w:rsid w:val="004F262B"/>
    <w:rsid w:val="004F49C2"/>
    <w:rsid w:val="00540153"/>
    <w:rsid w:val="00576D62"/>
    <w:rsid w:val="005D6B45"/>
    <w:rsid w:val="005E6F67"/>
    <w:rsid w:val="006469DC"/>
    <w:rsid w:val="00670677"/>
    <w:rsid w:val="00673DF0"/>
    <w:rsid w:val="006765DB"/>
    <w:rsid w:val="0069189C"/>
    <w:rsid w:val="00695B69"/>
    <w:rsid w:val="006C0A4D"/>
    <w:rsid w:val="006E7021"/>
    <w:rsid w:val="0070372A"/>
    <w:rsid w:val="007417B8"/>
    <w:rsid w:val="00761E52"/>
    <w:rsid w:val="00765719"/>
    <w:rsid w:val="0076700F"/>
    <w:rsid w:val="007F37E6"/>
    <w:rsid w:val="00801E0F"/>
    <w:rsid w:val="008162FB"/>
    <w:rsid w:val="00836BFE"/>
    <w:rsid w:val="00843284"/>
    <w:rsid w:val="008A3D59"/>
    <w:rsid w:val="008B6D06"/>
    <w:rsid w:val="008B788A"/>
    <w:rsid w:val="008D611B"/>
    <w:rsid w:val="00962F1A"/>
    <w:rsid w:val="009A058A"/>
    <w:rsid w:val="009B3AF2"/>
    <w:rsid w:val="009E1595"/>
    <w:rsid w:val="00A054BE"/>
    <w:rsid w:val="00A21967"/>
    <w:rsid w:val="00A23D38"/>
    <w:rsid w:val="00A31A36"/>
    <w:rsid w:val="00A535DF"/>
    <w:rsid w:val="00A567E1"/>
    <w:rsid w:val="00A673DF"/>
    <w:rsid w:val="00AD5DE2"/>
    <w:rsid w:val="00AD7331"/>
    <w:rsid w:val="00AF31CE"/>
    <w:rsid w:val="00B44D47"/>
    <w:rsid w:val="00B91A68"/>
    <w:rsid w:val="00BA50C1"/>
    <w:rsid w:val="00BB6663"/>
    <w:rsid w:val="00BB7B4A"/>
    <w:rsid w:val="00C0727D"/>
    <w:rsid w:val="00CA7167"/>
    <w:rsid w:val="00CE06D9"/>
    <w:rsid w:val="00CE4231"/>
    <w:rsid w:val="00D01D83"/>
    <w:rsid w:val="00D11D79"/>
    <w:rsid w:val="00D24709"/>
    <w:rsid w:val="00D516FB"/>
    <w:rsid w:val="00D56F5B"/>
    <w:rsid w:val="00D67460"/>
    <w:rsid w:val="00D74B68"/>
    <w:rsid w:val="00DD0AFB"/>
    <w:rsid w:val="00DE3381"/>
    <w:rsid w:val="00DF62F5"/>
    <w:rsid w:val="00E164D1"/>
    <w:rsid w:val="00E3148E"/>
    <w:rsid w:val="00E3199E"/>
    <w:rsid w:val="00E6036D"/>
    <w:rsid w:val="00E63B47"/>
    <w:rsid w:val="00E715D3"/>
    <w:rsid w:val="00E91426"/>
    <w:rsid w:val="00EC6EA1"/>
    <w:rsid w:val="00ED566C"/>
    <w:rsid w:val="00EE54F7"/>
    <w:rsid w:val="00EE736B"/>
    <w:rsid w:val="00F4252F"/>
    <w:rsid w:val="00FA37F9"/>
    <w:rsid w:val="00FB4074"/>
    <w:rsid w:val="00FD0D45"/>
    <w:rsid w:val="00FE101D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B139D"/>
  <w15:chartTrackingRefBased/>
  <w15:docId w15:val="{BFD1AD80-4724-0042-AA87-8155B5C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306E"/>
    <w:rPr>
      <w:rFonts w:ascii="Arial" w:eastAsia="Times New Roman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06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4E3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0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4E3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D47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AD7331"/>
  </w:style>
  <w:style w:type="paragraph" w:styleId="Header">
    <w:name w:val="header"/>
    <w:basedOn w:val="Normal"/>
    <w:link w:val="HeaderChar"/>
    <w:uiPriority w:val="99"/>
    <w:unhideWhenUsed/>
    <w:rsid w:val="00EE7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73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7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36B"/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rsid w:val="009A058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9A058A"/>
  </w:style>
  <w:style w:type="character" w:customStyle="1" w:styleId="Heading1Char">
    <w:name w:val="Heading 1 Char"/>
    <w:basedOn w:val="DefaultParagraphFont"/>
    <w:link w:val="Heading1"/>
    <w:uiPriority w:val="9"/>
    <w:rsid w:val="0011306E"/>
    <w:rPr>
      <w:rFonts w:ascii="Times New Roman" w:eastAsiaTheme="majorEastAsia" w:hAnsi="Times New Roman" w:cstheme="majorBidi"/>
      <w:b/>
      <w:color w:val="004E3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06E"/>
    <w:rPr>
      <w:rFonts w:ascii="Times New Roman" w:eastAsiaTheme="majorEastAsia" w:hAnsi="Times New Roman" w:cstheme="majorBidi"/>
      <w:b/>
      <w:color w:val="004E3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ina.lulanaj/Downloads/Letterhead%20templates/Executive/Admin_Executive%20LetterheadonPG1_Template.dotx" TargetMode="External"/></Relationships>
</file>

<file path=word/theme/theme1.xml><?xml version="1.0" encoding="utf-8"?>
<a:theme xmlns:a="http://schemas.openxmlformats.org/drawingml/2006/main" name="Office Theme">
  <a:themeElements>
    <a:clrScheme name="40th">
      <a:dk1>
        <a:srgbClr val="000000"/>
      </a:dk1>
      <a:lt1>
        <a:srgbClr val="FFFFFF"/>
      </a:lt1>
      <a:dk2>
        <a:srgbClr val="006947"/>
      </a:dk2>
      <a:lt2>
        <a:srgbClr val="EEECE1"/>
      </a:lt2>
      <a:accent1>
        <a:srgbClr val="006946"/>
      </a:accent1>
      <a:accent2>
        <a:srgbClr val="B2E038"/>
      </a:accent2>
      <a:accent3>
        <a:srgbClr val="F7BB59"/>
      </a:accent3>
      <a:accent4>
        <a:srgbClr val="8064A2"/>
      </a:accent4>
      <a:accent5>
        <a:srgbClr val="4BACC6"/>
      </a:accent5>
      <a:accent6>
        <a:srgbClr val="F9DC56"/>
      </a:accent6>
      <a:hlink>
        <a:srgbClr val="0000FF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43A73-BE26-624A-8BFA-42017A8F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Admin_Executive LetterheadonPG1_Template.dotx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2018-10-29T18:35:00Z</cp:lastPrinted>
  <dcterms:created xsi:type="dcterms:W3CDTF">2024-10-01T12:59:00Z</dcterms:created>
  <dcterms:modified xsi:type="dcterms:W3CDTF">2024-10-01T12:59:00Z</dcterms:modified>
  <cp:category/>
</cp:coreProperties>
</file>